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0EE" w:rsidRDefault="005750EE" w:rsidP="00FD79FE">
      <w:r>
        <w:separator/>
      </w:r>
    </w:p>
  </w:endnote>
  <w:endnote w:type="continuationSeparator" w:id="0">
    <w:p w:rsidR="005750EE" w:rsidRDefault="005750EE" w:rsidP="00FD7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0EE" w:rsidRDefault="005750EE" w:rsidP="00FD79FE">
      <w:r>
        <w:separator/>
      </w:r>
    </w:p>
  </w:footnote>
  <w:footnote w:type="continuationSeparator" w:id="0">
    <w:p w:rsidR="005750EE" w:rsidRDefault="005750EE" w:rsidP="00FD79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A5B8B"/>
    <w:multiLevelType w:val="hybridMultilevel"/>
    <w:tmpl w:val="053E65F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414B10BA"/>
    <w:multiLevelType w:val="hybridMultilevel"/>
    <w:tmpl w:val="AF3E4A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7C59"/>
    <w:rsid w:val="000022DF"/>
    <w:rsid w:val="000074BB"/>
    <w:rsid w:val="000502FC"/>
    <w:rsid w:val="00051E71"/>
    <w:rsid w:val="0006546E"/>
    <w:rsid w:val="00072ED0"/>
    <w:rsid w:val="00084B6D"/>
    <w:rsid w:val="000B0163"/>
    <w:rsid w:val="000D6471"/>
    <w:rsid w:val="000E3049"/>
    <w:rsid w:val="000E6D57"/>
    <w:rsid w:val="001022D8"/>
    <w:rsid w:val="00132DC3"/>
    <w:rsid w:val="00137897"/>
    <w:rsid w:val="00150A4A"/>
    <w:rsid w:val="0017027A"/>
    <w:rsid w:val="00195101"/>
    <w:rsid w:val="001B2AB1"/>
    <w:rsid w:val="001C3BC8"/>
    <w:rsid w:val="0021142E"/>
    <w:rsid w:val="00221F6E"/>
    <w:rsid w:val="00227851"/>
    <w:rsid w:val="00227FBD"/>
    <w:rsid w:val="00235138"/>
    <w:rsid w:val="00237BB5"/>
    <w:rsid w:val="002953FD"/>
    <w:rsid w:val="002A2AC7"/>
    <w:rsid w:val="002A5202"/>
    <w:rsid w:val="002A7A8B"/>
    <w:rsid w:val="002C2932"/>
    <w:rsid w:val="002C7523"/>
    <w:rsid w:val="002F528B"/>
    <w:rsid w:val="002F6221"/>
    <w:rsid w:val="00306428"/>
    <w:rsid w:val="003349EA"/>
    <w:rsid w:val="00341794"/>
    <w:rsid w:val="00363C53"/>
    <w:rsid w:val="003727CD"/>
    <w:rsid w:val="003A39FD"/>
    <w:rsid w:val="003B068C"/>
    <w:rsid w:val="003B1D2B"/>
    <w:rsid w:val="003E7A96"/>
    <w:rsid w:val="003F1A8F"/>
    <w:rsid w:val="003F6B0F"/>
    <w:rsid w:val="00420BE4"/>
    <w:rsid w:val="00422477"/>
    <w:rsid w:val="004304E2"/>
    <w:rsid w:val="00440169"/>
    <w:rsid w:val="00542F2F"/>
    <w:rsid w:val="00544FBF"/>
    <w:rsid w:val="00545746"/>
    <w:rsid w:val="0054780A"/>
    <w:rsid w:val="00562753"/>
    <w:rsid w:val="00571416"/>
    <w:rsid w:val="005750EE"/>
    <w:rsid w:val="00586B96"/>
    <w:rsid w:val="0059537E"/>
    <w:rsid w:val="005B06D0"/>
    <w:rsid w:val="005B16C3"/>
    <w:rsid w:val="005F64B8"/>
    <w:rsid w:val="00601A28"/>
    <w:rsid w:val="006131FC"/>
    <w:rsid w:val="006229B8"/>
    <w:rsid w:val="00623F2F"/>
    <w:rsid w:val="00627EB8"/>
    <w:rsid w:val="00646DA8"/>
    <w:rsid w:val="0065137E"/>
    <w:rsid w:val="00652D4A"/>
    <w:rsid w:val="00653886"/>
    <w:rsid w:val="0066482A"/>
    <w:rsid w:val="00683F35"/>
    <w:rsid w:val="00685696"/>
    <w:rsid w:val="006E1388"/>
    <w:rsid w:val="00716D1A"/>
    <w:rsid w:val="00732C2C"/>
    <w:rsid w:val="0073410A"/>
    <w:rsid w:val="0075304F"/>
    <w:rsid w:val="00772090"/>
    <w:rsid w:val="007765B9"/>
    <w:rsid w:val="0078274F"/>
    <w:rsid w:val="00787E31"/>
    <w:rsid w:val="007A1112"/>
    <w:rsid w:val="007B1747"/>
    <w:rsid w:val="007B3B8B"/>
    <w:rsid w:val="007B5C66"/>
    <w:rsid w:val="007E7528"/>
    <w:rsid w:val="0080708F"/>
    <w:rsid w:val="00864F0F"/>
    <w:rsid w:val="00896C78"/>
    <w:rsid w:val="00925D4C"/>
    <w:rsid w:val="00942CB3"/>
    <w:rsid w:val="00965B73"/>
    <w:rsid w:val="00967433"/>
    <w:rsid w:val="009719F6"/>
    <w:rsid w:val="009C2520"/>
    <w:rsid w:val="009D04F1"/>
    <w:rsid w:val="00A118B9"/>
    <w:rsid w:val="00A80E35"/>
    <w:rsid w:val="00A844A0"/>
    <w:rsid w:val="00A92A98"/>
    <w:rsid w:val="00A9766B"/>
    <w:rsid w:val="00AB20C3"/>
    <w:rsid w:val="00AB7393"/>
    <w:rsid w:val="00AD303F"/>
    <w:rsid w:val="00B06248"/>
    <w:rsid w:val="00B633EA"/>
    <w:rsid w:val="00B71578"/>
    <w:rsid w:val="00B72670"/>
    <w:rsid w:val="00B760F6"/>
    <w:rsid w:val="00B766A2"/>
    <w:rsid w:val="00B95825"/>
    <w:rsid w:val="00BB62C6"/>
    <w:rsid w:val="00BC423C"/>
    <w:rsid w:val="00BF27A9"/>
    <w:rsid w:val="00C00287"/>
    <w:rsid w:val="00C1704E"/>
    <w:rsid w:val="00C17346"/>
    <w:rsid w:val="00C93732"/>
    <w:rsid w:val="00CC3AAE"/>
    <w:rsid w:val="00CE28D1"/>
    <w:rsid w:val="00CF1384"/>
    <w:rsid w:val="00CF4A20"/>
    <w:rsid w:val="00D24DC9"/>
    <w:rsid w:val="00D32044"/>
    <w:rsid w:val="00D4013D"/>
    <w:rsid w:val="00D423B4"/>
    <w:rsid w:val="00D56BFD"/>
    <w:rsid w:val="00D6554D"/>
    <w:rsid w:val="00D72FBF"/>
    <w:rsid w:val="00D76120"/>
    <w:rsid w:val="00DA6732"/>
    <w:rsid w:val="00DC5DF0"/>
    <w:rsid w:val="00E16D6F"/>
    <w:rsid w:val="00E2435B"/>
    <w:rsid w:val="00E42F63"/>
    <w:rsid w:val="00E56A02"/>
    <w:rsid w:val="00E616A0"/>
    <w:rsid w:val="00E7389B"/>
    <w:rsid w:val="00E75869"/>
    <w:rsid w:val="00E92EEB"/>
    <w:rsid w:val="00E936CD"/>
    <w:rsid w:val="00EB6812"/>
    <w:rsid w:val="00EC5158"/>
    <w:rsid w:val="00ED3B9C"/>
    <w:rsid w:val="00F00495"/>
    <w:rsid w:val="00F05D5F"/>
    <w:rsid w:val="00F06594"/>
    <w:rsid w:val="00F32BC1"/>
    <w:rsid w:val="00F34C91"/>
    <w:rsid w:val="00F35EF3"/>
    <w:rsid w:val="00F47C79"/>
    <w:rsid w:val="00F6522D"/>
    <w:rsid w:val="00F67CD6"/>
    <w:rsid w:val="00F75AFB"/>
    <w:rsid w:val="00F83FCA"/>
    <w:rsid w:val="00F927CE"/>
    <w:rsid w:val="00F93A93"/>
    <w:rsid w:val="00F94879"/>
    <w:rsid w:val="00FA34C9"/>
    <w:rsid w:val="00FB05BE"/>
    <w:rsid w:val="00FB35CE"/>
    <w:rsid w:val="00FB76DB"/>
    <w:rsid w:val="00FC7694"/>
    <w:rsid w:val="00FD79FE"/>
    <w:rsid w:val="00FD7C59"/>
    <w:rsid w:val="00FE4C76"/>
    <w:rsid w:val="00FF2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4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27851"/>
    <w:pPr>
      <w:widowControl/>
      <w:spacing w:before="100" w:beforeAutospacing="1" w:after="100" w:afterAutospacing="1" w:line="45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12">
    <w:name w:val="h12"/>
    <w:basedOn w:val="a"/>
    <w:uiPriority w:val="99"/>
    <w:rsid w:val="00227851"/>
    <w:pPr>
      <w:widowControl/>
      <w:spacing w:before="300" w:after="300" w:line="450" w:lineRule="atLeast"/>
      <w:ind w:left="300" w:right="300"/>
      <w:jc w:val="left"/>
    </w:pPr>
    <w:rPr>
      <w:rFonts w:ascii="宋体" w:hAnsi="宋体" w:cs="宋体"/>
      <w:b/>
      <w:bCs/>
      <w:color w:val="21536B"/>
      <w:spacing w:val="150"/>
      <w:kern w:val="0"/>
      <w:sz w:val="24"/>
      <w:szCs w:val="24"/>
    </w:rPr>
  </w:style>
  <w:style w:type="paragraph" w:styleId="a4">
    <w:name w:val="List Paragraph"/>
    <w:basedOn w:val="a"/>
    <w:uiPriority w:val="99"/>
    <w:qFormat/>
    <w:rsid w:val="00F47C79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D7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locked/>
    <w:rsid w:val="00FD79FE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D79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locked/>
    <w:rsid w:val="00FD79F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73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27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3274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73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26032;&#24314;&#25991;&#20214;&#22841;\&#38468;&#20214;&#19968;&#65306;&#24320;&#25918;&#22522;&#37329;&#39033;&#30446;&#30003;&#35831;&#25351;&#21335;-2019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附件一：开放基金项目申请指南-2019</Template>
  <TotalTime>1</TotalTime>
  <Pages>3</Pages>
  <Words>1581</Words>
  <Characters>673</Characters>
  <Application>Microsoft Office Word</Application>
  <DocSecurity>0</DocSecurity>
  <Lines>5</Lines>
  <Paragraphs>4</Paragraphs>
  <ScaleCrop>false</ScaleCrop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开放基金项目申请指南</dc:title>
  <dc:creator>茅波</dc:creator>
  <cp:lastModifiedBy>茅波</cp:lastModifiedBy>
  <cp:revision>2</cp:revision>
  <dcterms:created xsi:type="dcterms:W3CDTF">2019-11-09T01:42:00Z</dcterms:created>
  <dcterms:modified xsi:type="dcterms:W3CDTF">2019-11-09T02:22:00Z</dcterms:modified>
</cp:coreProperties>
</file>